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EF" w:rsidRPr="009F1D3F" w:rsidRDefault="006732EF">
      <w:pPr>
        <w:jc w:val="center"/>
        <w:rPr>
          <w:rFonts w:eastAsia="黑体"/>
          <w:b/>
          <w:bCs/>
          <w:sz w:val="30"/>
          <w:szCs w:val="30"/>
        </w:rPr>
      </w:pPr>
      <w:r w:rsidRPr="009F1D3F">
        <w:rPr>
          <w:rFonts w:eastAsia="黑体" w:cs="黑体" w:hint="eastAsia"/>
          <w:b/>
          <w:bCs/>
          <w:sz w:val="30"/>
          <w:szCs w:val="30"/>
        </w:rPr>
        <w:t>日本技能实习生招工通知书</w:t>
      </w:r>
    </w:p>
    <w:p w:rsidR="006732EF" w:rsidRDefault="006732EF">
      <w:pPr>
        <w:jc w:val="center"/>
        <w:rPr>
          <w:rFonts w:eastAsia="黑体"/>
          <w:b/>
          <w:bCs/>
          <w:sz w:val="18"/>
          <w:szCs w:val="18"/>
        </w:rPr>
      </w:pPr>
    </w:p>
    <w:p w:rsidR="006732EF" w:rsidRPr="00060B72" w:rsidRDefault="006732EF" w:rsidP="00E020A3">
      <w:pPr>
        <w:wordWrap w:val="0"/>
        <w:jc w:val="right"/>
        <w:rPr>
          <w:b/>
          <w:bCs/>
          <w:sz w:val="24"/>
          <w:szCs w:val="24"/>
        </w:rPr>
      </w:pPr>
      <w:r>
        <w:rPr>
          <w:rFonts w:eastAsia="黑体"/>
          <w:b/>
          <w:bCs/>
          <w:sz w:val="30"/>
          <w:szCs w:val="30"/>
        </w:rPr>
        <w:t xml:space="preserve">         </w:t>
      </w:r>
      <w:r>
        <w:rPr>
          <w:rFonts w:cs="宋体" w:hint="eastAsia"/>
          <w:b/>
          <w:bCs/>
          <w:sz w:val="24"/>
          <w:szCs w:val="24"/>
        </w:rPr>
        <w:t>通知日期：</w:t>
      </w:r>
      <w:r>
        <w:rPr>
          <w:b/>
          <w:bCs/>
          <w:sz w:val="24"/>
          <w:szCs w:val="24"/>
        </w:rPr>
        <w:t xml:space="preserve">  2018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5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10</w:t>
      </w:r>
      <w:r>
        <w:rPr>
          <w:rFonts w:cs="宋体" w:hint="eastAsia"/>
          <w:b/>
          <w:bCs/>
          <w:sz w:val="24"/>
          <w:szCs w:val="24"/>
        </w:rPr>
        <w:t>日</w:t>
      </w:r>
    </w:p>
    <w:tbl>
      <w:tblPr>
        <w:tblW w:w="9982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20"/>
        <w:gridCol w:w="1394"/>
        <w:gridCol w:w="1666"/>
        <w:gridCol w:w="1106"/>
        <w:gridCol w:w="1770"/>
        <w:gridCol w:w="7"/>
        <w:gridCol w:w="177"/>
        <w:gridCol w:w="236"/>
        <w:gridCol w:w="484"/>
        <w:gridCol w:w="596"/>
        <w:gridCol w:w="1826"/>
      </w:tblGrid>
      <w:tr w:rsidR="006732EF" w:rsidRPr="00D941A6">
        <w:trPr>
          <w:trHeight w:hRule="exact" w:val="510"/>
        </w:trPr>
        <w:tc>
          <w:tcPr>
            <w:tcW w:w="720" w:type="dxa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F94E3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aps/>
                <w:sz w:val="24"/>
                <w:szCs w:val="24"/>
              </w:rPr>
              <w:t>项目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6732EF" w:rsidRPr="00110D93" w:rsidRDefault="006732EF" w:rsidP="00B65108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6732EF" w:rsidRPr="00D941A6" w:rsidRDefault="006732EF" w:rsidP="005935EE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一年期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caps/>
                <w:sz w:val="18"/>
                <w:szCs w:val="18"/>
              </w:rPr>
              <w:t>三年期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工作签证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证□</w:t>
            </w:r>
            <w:r>
              <w:rPr>
                <w:rFonts w:cs="宋体" w:hint="eastAsia"/>
                <w:caps/>
                <w:color w:val="000000"/>
                <w:sz w:val="18"/>
                <w:szCs w:val="18"/>
              </w:rPr>
              <w:t>技能实习地点：名古屋</w:t>
            </w: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66" w:type="dxa"/>
            <w:tcBorders>
              <w:top w:val="double" w:sz="6" w:space="0" w:color="000000"/>
            </w:tcBorders>
            <w:vAlign w:val="center"/>
          </w:tcPr>
          <w:p w:rsidR="006732EF" w:rsidRPr="006A2608" w:rsidRDefault="006732EF" w:rsidP="00D1005F">
            <w:r>
              <w:rPr>
                <w:rFonts w:eastAsia="MS Mincho" w:cs="MS Mincho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模框施工</w:t>
            </w:r>
          </w:p>
        </w:tc>
        <w:tc>
          <w:tcPr>
            <w:tcW w:w="1106" w:type="dxa"/>
            <w:tcBorders>
              <w:top w:val="double" w:sz="6" w:space="0" w:color="000000"/>
            </w:tcBorders>
            <w:vAlign w:val="center"/>
          </w:tcPr>
          <w:p w:rsidR="006732EF" w:rsidRDefault="006732EF" w:rsidP="00230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90" w:type="dxa"/>
            <w:gridSpan w:val="4"/>
            <w:tcBorders>
              <w:top w:val="double" w:sz="6" w:space="0" w:color="000000"/>
            </w:tcBorders>
            <w:vAlign w:val="center"/>
          </w:tcPr>
          <w:p w:rsidR="006732EF" w:rsidRDefault="006732EF" w:rsidP="006732EF">
            <w:pPr>
              <w:ind w:firstLineChars="100" w:firstLine="31680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男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女</w:t>
            </w:r>
            <w:r>
              <w:rPr>
                <w:caps/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</w:tcBorders>
            <w:vAlign w:val="center"/>
          </w:tcPr>
          <w:p w:rsidR="006732EF" w:rsidRDefault="006732EF" w:rsidP="00230CC0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26" w:type="dxa"/>
            <w:tcBorders>
              <w:top w:val="double" w:sz="6" w:space="0" w:color="000000"/>
            </w:tcBorders>
            <w:vAlign w:val="center"/>
          </w:tcPr>
          <w:p w:rsidR="006732EF" w:rsidRDefault="006732EF" w:rsidP="006732EF">
            <w:pPr>
              <w:tabs>
                <w:tab w:val="left" w:pos="1551"/>
              </w:tabs>
              <w:ind w:right="-26" w:firstLineChars="250" w:firstLine="31680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不限</w:t>
            </w:r>
          </w:p>
        </w:tc>
      </w:tr>
      <w:tr w:rsidR="006732EF" w:rsidRPr="000E682F">
        <w:trPr>
          <w:trHeight w:hRule="exact" w:val="510"/>
        </w:trPr>
        <w:tc>
          <w:tcPr>
            <w:tcW w:w="720" w:type="dxa"/>
            <w:vMerge/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66" w:type="dxa"/>
            <w:vMerge w:val="restart"/>
            <w:vAlign w:val="center"/>
          </w:tcPr>
          <w:p w:rsidR="006732EF" w:rsidRPr="00D941A6" w:rsidRDefault="006732EF" w:rsidP="00D10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106" w:type="dxa"/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96" w:type="dxa"/>
            <w:gridSpan w:val="7"/>
            <w:vAlign w:val="center"/>
          </w:tcPr>
          <w:p w:rsidR="006732EF" w:rsidRPr="00D941A6" w:rsidRDefault="006732EF" w:rsidP="00CC0103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</w:t>
            </w:r>
            <w:r>
              <w:rPr>
                <w:rFonts w:cs="宋体" w:hint="eastAsia"/>
                <w:sz w:val="18"/>
                <w:szCs w:val="18"/>
              </w:rPr>
              <w:t>周岁到</w:t>
            </w:r>
            <w:r>
              <w:rPr>
                <w:sz w:val="18"/>
                <w:szCs w:val="18"/>
              </w:rPr>
              <w:t>29</w:t>
            </w:r>
            <w:r>
              <w:rPr>
                <w:rFonts w:cs="宋体" w:hint="eastAsia"/>
                <w:sz w:val="18"/>
                <w:szCs w:val="18"/>
              </w:rPr>
              <w:t>周岁）</w:t>
            </w: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bottom w:val="double" w:sz="6" w:space="0" w:color="000000"/>
            </w:tcBorders>
            <w:vAlign w:val="center"/>
          </w:tcPr>
          <w:p w:rsidR="006732EF" w:rsidRPr="00D941A6" w:rsidRDefault="006732EF" w:rsidP="00D1005F">
            <w:pPr>
              <w:tabs>
                <w:tab w:val="left" w:pos="1551"/>
              </w:tabs>
              <w:ind w:right="-26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6732EF" w:rsidRPr="00D941A6" w:rsidRDefault="006732EF" w:rsidP="001269D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初中以上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</w:t>
            </w:r>
            <w:r w:rsidRPr="00FF2C6F">
              <w:rPr>
                <w:rFonts w:ascii="宋体" w:hAnsi="宋体" w:cs="宋体"/>
                <w:caps/>
                <w:color w:val="FF6600"/>
                <w:sz w:val="18"/>
                <w:szCs w:val="18"/>
                <w:bdr w:val="single" w:sz="4" w:space="0" w:color="auto"/>
              </w:rPr>
              <w:t xml:space="preserve"> </w:t>
            </w:r>
            <w:r w:rsidRPr="00FF2C6F">
              <w:rPr>
                <w:rFonts w:cs="宋体" w:hint="eastAsia"/>
                <w:caps/>
                <w:color w:val="FF6600"/>
                <w:sz w:val="18"/>
                <w:szCs w:val="18"/>
              </w:rPr>
              <w:t>高中以上</w:t>
            </w:r>
            <w:r w:rsidRPr="00FF2C6F">
              <w:rPr>
                <w:caps/>
                <w:color w:val="FF6600"/>
                <w:sz w:val="18"/>
                <w:szCs w:val="18"/>
              </w:rPr>
              <w:t xml:space="preserve"> </w:t>
            </w:r>
            <w:r w:rsidRPr="00FF2C6F">
              <w:rPr>
                <w:rFonts w:ascii="宋体" w:hAnsi="宋体" w:cs="宋体" w:hint="eastAsia"/>
                <w:caps/>
                <w:color w:val="FF6600"/>
                <w:sz w:val="18"/>
                <w:szCs w:val="18"/>
                <w:bdr w:val="single" w:sz="4" w:space="0" w:color="auto"/>
              </w:rPr>
              <w:t>√</w:t>
            </w:r>
            <w:r w:rsidRPr="00FF2C6F">
              <w:rPr>
                <w:rFonts w:ascii="宋体" w:hAnsi="宋体" w:cs="宋体"/>
                <w:caps/>
                <w:color w:val="FF660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大学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其他：</w:t>
            </w:r>
            <w:r>
              <w:rPr>
                <w:caps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6732EF" w:rsidRPr="00D941A6">
        <w:trPr>
          <w:trHeight w:hRule="exact" w:val="586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招工说明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6732EF" w:rsidRPr="00B31B60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B31B60">
              <w:rPr>
                <w:rFonts w:cs="宋体"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6732EF" w:rsidRPr="00B31B60" w:rsidRDefault="006732EF" w:rsidP="00D1005F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该工种主要是在建筑工地上进行混凝土浇灌时的模框制作和安装</w:t>
            </w: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/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工作经验要求</w:t>
            </w:r>
          </w:p>
        </w:tc>
        <w:tc>
          <w:tcPr>
            <w:tcW w:w="7868" w:type="dxa"/>
            <w:gridSpan w:val="9"/>
            <w:vAlign w:val="center"/>
          </w:tcPr>
          <w:p w:rsidR="006732EF" w:rsidRPr="00A12C5C" w:rsidRDefault="006732EF" w:rsidP="001269D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无经验要求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FF2C6F">
              <w:rPr>
                <w:rFonts w:cs="宋体" w:hint="eastAsia"/>
                <w:caps/>
                <w:color w:val="FF6600"/>
                <w:sz w:val="18"/>
                <w:szCs w:val="18"/>
              </w:rPr>
              <w:t>有经验要求</w:t>
            </w:r>
            <w:r w:rsidRPr="00FF2C6F">
              <w:rPr>
                <w:rFonts w:ascii="宋体" w:hAnsi="宋体" w:cs="宋体" w:hint="eastAsia"/>
                <w:caps/>
                <w:color w:val="FF6600"/>
                <w:sz w:val="18"/>
                <w:szCs w:val="18"/>
                <w:bdr w:val="single" w:sz="4" w:space="0" w:color="auto"/>
              </w:rPr>
              <w:t>√</w:t>
            </w:r>
            <w:r w:rsidRPr="00FF2C6F">
              <w:rPr>
                <w:caps/>
                <w:color w:val="FF6600"/>
                <w:sz w:val="18"/>
                <w:szCs w:val="18"/>
              </w:rPr>
              <w:t xml:space="preserve"> </w:t>
            </w: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/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所学专业要求</w:t>
            </w:r>
          </w:p>
        </w:tc>
        <w:tc>
          <w:tcPr>
            <w:tcW w:w="7868" w:type="dxa"/>
            <w:gridSpan w:val="9"/>
            <w:vAlign w:val="center"/>
          </w:tcPr>
          <w:p w:rsidR="006732EF" w:rsidRPr="00D941A6" w:rsidRDefault="006732EF" w:rsidP="001269D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caps/>
                <w:sz w:val="18"/>
                <w:szCs w:val="18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</w:t>
            </w:r>
            <w:r w:rsidRPr="00487011">
              <w:rPr>
                <w:caps/>
                <w:sz w:val="18"/>
                <w:szCs w:val="18"/>
                <w:u w:val="single"/>
              </w:rPr>
              <w:t xml:space="preserve">      </w:t>
            </w:r>
            <w:r>
              <w:rPr>
                <w:rFonts w:cs="宋体" w:hint="eastAsia"/>
                <w:caps/>
                <w:sz w:val="18"/>
                <w:szCs w:val="18"/>
              </w:rPr>
              <w:t>专业</w:t>
            </w: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子女要求</w:t>
            </w:r>
          </w:p>
        </w:tc>
        <w:tc>
          <w:tcPr>
            <w:tcW w:w="7868" w:type="dxa"/>
            <w:gridSpan w:val="9"/>
            <w:tcBorders>
              <w:bottom w:val="double" w:sz="6" w:space="0" w:color="000000"/>
            </w:tcBorders>
            <w:vAlign w:val="center"/>
          </w:tcPr>
          <w:p w:rsidR="006732EF" w:rsidRPr="00D941A6" w:rsidRDefault="006732EF" w:rsidP="003C5E6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无要求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要求有子女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要求无子女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caps/>
                <w:sz w:val="18"/>
                <w:szCs w:val="18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</w:t>
            </w:r>
            <w:r w:rsidRPr="005C784B">
              <w:rPr>
                <w:rFonts w:cs="宋体" w:hint="eastAsia"/>
                <w:caps/>
                <w:color w:val="FFFFFF"/>
                <w:sz w:val="18"/>
                <w:szCs w:val="18"/>
              </w:rPr>
              <w:t>的</w:t>
            </w: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6732EF" w:rsidRPr="00B06A17" w:rsidRDefault="006732EF" w:rsidP="006539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报满为止</w:t>
            </w:r>
          </w:p>
        </w:tc>
        <w:tc>
          <w:tcPr>
            <w:tcW w:w="1777" w:type="dxa"/>
            <w:gridSpan w:val="2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6539E4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319" w:type="dxa"/>
            <w:gridSpan w:val="5"/>
            <w:tcBorders>
              <w:top w:val="double" w:sz="6" w:space="0" w:color="000000"/>
            </w:tcBorders>
            <w:vAlign w:val="center"/>
          </w:tcPr>
          <w:p w:rsidR="006732EF" w:rsidRPr="001135E0" w:rsidRDefault="006732EF" w:rsidP="006539E4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1135E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2018.6.11</w:t>
            </w: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6732EF" w:rsidRPr="001135E0" w:rsidRDefault="006732EF" w:rsidP="005F55B5">
            <w:pPr>
              <w:ind w:right="-173"/>
              <w:rPr>
                <w:b/>
                <w:bCs/>
                <w:sz w:val="18"/>
                <w:szCs w:val="18"/>
              </w:rPr>
            </w:pPr>
            <w:r w:rsidRPr="001135E0">
              <w:rPr>
                <w:rFonts w:cs="宋体"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6539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12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770" w:type="dxa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6732EF" w:rsidRPr="000E3CB5" w:rsidRDefault="006732EF" w:rsidP="006539E4">
            <w:pPr>
              <w:tabs>
                <w:tab w:val="left" w:pos="1551"/>
              </w:tabs>
              <w:ind w:right="-26"/>
              <w:jc w:val="center"/>
              <w:rPr>
                <w:color w:val="FF0000"/>
                <w:sz w:val="18"/>
                <w:szCs w:val="18"/>
              </w:rPr>
            </w:pPr>
            <w:r w:rsidRPr="000E3CB5"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出境日期</w:t>
            </w:r>
          </w:p>
        </w:tc>
        <w:tc>
          <w:tcPr>
            <w:tcW w:w="3326" w:type="dxa"/>
            <w:gridSpan w:val="6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6732EF" w:rsidRPr="00881E98" w:rsidRDefault="006732EF" w:rsidP="006539E4">
            <w:pPr>
              <w:tabs>
                <w:tab w:val="left" w:pos="1551"/>
              </w:tabs>
              <w:ind w:right="-26"/>
              <w:rPr>
                <w:color w:val="FF0000"/>
                <w:sz w:val="18"/>
                <w:szCs w:val="18"/>
              </w:rPr>
            </w:pPr>
            <w:r w:rsidRPr="000E3CB5">
              <w:rPr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cs="宋体" w:hint="eastAsia"/>
                <w:color w:val="FF0000"/>
                <w:sz w:val="18"/>
                <w:szCs w:val="18"/>
              </w:rPr>
              <w:t>预计</w:t>
            </w:r>
            <w:r w:rsidRPr="000E3CB5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2019</w:t>
            </w:r>
            <w:r w:rsidRPr="000E3CB5">
              <w:rPr>
                <w:rFonts w:cs="宋体" w:hint="eastAsia"/>
                <w:color w:val="FF0000"/>
                <w:sz w:val="18"/>
                <w:szCs w:val="18"/>
              </w:rPr>
              <w:t>年</w:t>
            </w:r>
            <w:r>
              <w:rPr>
                <w:color w:val="FF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0000"/>
                <w:sz w:val="18"/>
                <w:szCs w:val="18"/>
              </w:rPr>
              <w:t>月</w:t>
            </w:r>
          </w:p>
        </w:tc>
      </w:tr>
      <w:tr w:rsidR="006732EF" w:rsidRPr="00D941A6">
        <w:trPr>
          <w:trHeight w:hRule="exact" w:val="128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66" w:type="dxa"/>
            <w:tcBorders>
              <w:bottom w:val="double" w:sz="6" w:space="0" w:color="000000"/>
            </w:tcBorders>
            <w:vAlign w:val="center"/>
          </w:tcPr>
          <w:p w:rsidR="006732EF" w:rsidRDefault="006732EF" w:rsidP="003C5E6E">
            <w:pPr>
              <w:rPr>
                <w:cap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视频初试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 </w:t>
            </w:r>
          </w:p>
          <w:p w:rsidR="006732EF" w:rsidRDefault="006732EF" w:rsidP="003C5E6E">
            <w:pPr>
              <w:rPr>
                <w:cap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到基地初试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</w:p>
          <w:p w:rsidR="006732EF" w:rsidRDefault="006732EF" w:rsidP="003C5E6E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来公司初试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  <w:p w:rsidR="006732EF" w:rsidRPr="00D941A6" w:rsidRDefault="006732EF" w:rsidP="003C5E6E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另行通知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DB6CA5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6732EF" w:rsidRDefault="006732EF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需携带的材料：身份证、毕业证、户口本、医院体检证明</w:t>
            </w:r>
          </w:p>
          <w:p w:rsidR="006732EF" w:rsidRDefault="006732EF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服装要求：面试时穿白衬衣、深色领带、深色裤子、黑皮鞋</w:t>
            </w:r>
          </w:p>
          <w:p w:rsidR="006732EF" w:rsidRPr="00917D3D" w:rsidRDefault="006732EF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其他：</w:t>
            </w:r>
            <w:r w:rsidRPr="00E92A84">
              <w:rPr>
                <w:rFonts w:cs="宋体" w:hint="eastAsia"/>
                <w:color w:val="FF0000"/>
                <w:sz w:val="18"/>
                <w:szCs w:val="18"/>
              </w:rPr>
              <w:t>签字笔</w:t>
            </w:r>
          </w:p>
        </w:tc>
      </w:tr>
      <w:tr w:rsidR="006732EF" w:rsidRPr="00D941A6">
        <w:trPr>
          <w:trHeight w:hRule="exact" w:val="692"/>
        </w:trPr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待遇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6732EF" w:rsidRPr="00110D93" w:rsidRDefault="006732EF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讲习津贴</w:t>
            </w:r>
          </w:p>
        </w:tc>
        <w:tc>
          <w:tcPr>
            <w:tcW w:w="166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6732EF" w:rsidRPr="00D34445" w:rsidRDefault="006732EF" w:rsidP="000E7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cs="宋体" w:hint="eastAsia"/>
                <w:sz w:val="18"/>
                <w:szCs w:val="18"/>
              </w:rPr>
              <w:t>万日元</w:t>
            </w:r>
          </w:p>
        </w:tc>
        <w:tc>
          <w:tcPr>
            <w:tcW w:w="110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6732EF" w:rsidRPr="000E3CB5" w:rsidRDefault="006732EF" w:rsidP="002823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E3CB5"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小时工资</w:t>
            </w:r>
          </w:p>
        </w:tc>
        <w:tc>
          <w:tcPr>
            <w:tcW w:w="1954" w:type="dxa"/>
            <w:gridSpan w:val="3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6732EF" w:rsidRPr="000E3CB5" w:rsidRDefault="006732EF" w:rsidP="00D1005F">
            <w:pPr>
              <w:jc w:val="center"/>
              <w:rPr>
                <w:color w:val="FF0000"/>
              </w:rPr>
            </w:pPr>
            <w:r w:rsidRPr="000E3CB5">
              <w:rPr>
                <w:rFonts w:ascii="宋体" w:hAnsi="宋体" w:cs="宋体"/>
                <w:color w:val="FF0000"/>
              </w:rPr>
              <w:t xml:space="preserve">  </w:t>
            </w:r>
            <w:r>
              <w:rPr>
                <w:rFonts w:ascii="宋体" w:hAnsi="宋体" w:cs="宋体"/>
                <w:color w:val="FF0000"/>
              </w:rPr>
              <w:t>871</w:t>
            </w:r>
            <w:r w:rsidRPr="000E3CB5">
              <w:rPr>
                <w:rFonts w:ascii="宋体" w:hAnsi="宋体" w:cs="宋体" w:hint="eastAsia"/>
                <w:color w:val="FF0000"/>
              </w:rPr>
              <w:t>日元</w:t>
            </w:r>
            <w:r w:rsidRPr="000E3CB5">
              <w:rPr>
                <w:rFonts w:ascii="宋体" w:hAnsi="宋体" w:cs="宋体"/>
                <w:color w:val="FF0000"/>
              </w:rPr>
              <w:t>/</w:t>
            </w:r>
            <w:r w:rsidRPr="000E3CB5">
              <w:rPr>
                <w:rFonts w:ascii="宋体" w:hAnsi="宋体" w:cs="宋体" w:hint="eastAsia"/>
                <w:color w:val="FF0000"/>
              </w:rPr>
              <w:t>小时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6732EF" w:rsidRPr="00110D93" w:rsidRDefault="006732EF" w:rsidP="00005E1D">
            <w:pPr>
              <w:ind w:right="-173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22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6732EF" w:rsidRPr="00D941A6" w:rsidRDefault="006732EF" w:rsidP="00005E1D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</w:p>
        </w:tc>
      </w:tr>
      <w:tr w:rsidR="006732EF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费用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6732EF" w:rsidRPr="00110D93" w:rsidRDefault="006732EF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6732EF" w:rsidRDefault="006732EF" w:rsidP="006732EF">
            <w:pPr>
              <w:ind w:firstLineChars="50" w:firstLine="31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>
              <w:rPr>
                <w:rFonts w:cs="宋体" w:hint="eastAsia"/>
                <w:sz w:val="18"/>
                <w:szCs w:val="18"/>
              </w:rPr>
              <w:t>万元</w:t>
            </w:r>
          </w:p>
        </w:tc>
      </w:tr>
      <w:tr w:rsidR="006732EF" w:rsidRPr="00D941A6">
        <w:trPr>
          <w:trHeight w:hRule="exact" w:val="887"/>
        </w:trPr>
        <w:tc>
          <w:tcPr>
            <w:tcW w:w="720" w:type="dxa"/>
            <w:vMerge/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6732EF" w:rsidRPr="00110D93" w:rsidRDefault="006732EF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68" w:type="dxa"/>
            <w:gridSpan w:val="9"/>
            <w:tcBorders>
              <w:bottom w:val="single" w:sz="4" w:space="0" w:color="auto"/>
            </w:tcBorders>
            <w:vAlign w:val="center"/>
          </w:tcPr>
          <w:p w:rsidR="006732EF" w:rsidRPr="00D941A6" w:rsidRDefault="006732EF" w:rsidP="00E96054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培训时间</w:t>
            </w: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个月，培训费</w:t>
            </w:r>
            <w:r>
              <w:rPr>
                <w:sz w:val="18"/>
                <w:szCs w:val="18"/>
              </w:rPr>
              <w:t>5600</w:t>
            </w:r>
            <w:r>
              <w:rPr>
                <w:rFonts w:cs="宋体" w:hint="eastAsia"/>
                <w:sz w:val="18"/>
                <w:szCs w:val="18"/>
              </w:rPr>
              <w:t>元；签证等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杂</w:t>
            </w:r>
            <w:r>
              <w:rPr>
                <w:rFonts w:cs="宋体" w:hint="eastAsia"/>
                <w:sz w:val="18"/>
                <w:szCs w:val="18"/>
              </w:rPr>
              <w:t>费，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约</w:t>
            </w:r>
            <w:r>
              <w:rPr>
                <w:rFonts w:ascii="MS Mincho" w:hAnsi="MS Mincho" w:cs="MS Mincho"/>
                <w:sz w:val="18"/>
                <w:szCs w:val="18"/>
              </w:rPr>
              <w:t>1000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元左右，按照实际花费多退少补。国内段出国旅费按实际发生费用</w:t>
            </w:r>
            <w:r>
              <w:rPr>
                <w:rFonts w:cs="宋体" w:hint="eastAsia"/>
                <w:sz w:val="18"/>
                <w:szCs w:val="18"/>
              </w:rPr>
              <w:t>自理。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意外伤害保险加入金</w:t>
            </w:r>
            <w:r>
              <w:rPr>
                <w:b/>
                <w:bCs/>
                <w:color w:val="FF0000"/>
                <w:sz w:val="18"/>
                <w:szCs w:val="18"/>
              </w:rPr>
              <w:t>500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元（必须）</w:t>
            </w:r>
          </w:p>
        </w:tc>
      </w:tr>
      <w:tr w:rsidR="006732EF" w:rsidRPr="00D941A6" w:rsidTr="00FF2C6F">
        <w:trPr>
          <w:trHeight w:hRule="exact" w:val="1443"/>
        </w:trPr>
        <w:tc>
          <w:tcPr>
            <w:tcW w:w="720" w:type="dxa"/>
            <w:vMerge/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EF" w:rsidRPr="00110D93" w:rsidRDefault="006732E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招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工</w:t>
            </w: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EF" w:rsidRDefault="006732EF" w:rsidP="00FF2C6F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临沂振兴国际劳务合作有限公司</w:t>
            </w:r>
          </w:p>
          <w:p w:rsidR="006732EF" w:rsidRDefault="006732EF" w:rsidP="00FF2C6F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解经理</w:t>
            </w:r>
            <w:r>
              <w:rPr>
                <w:b/>
                <w:bCs/>
                <w:kern w:val="0"/>
                <w:sz w:val="24"/>
                <w:szCs w:val="24"/>
              </w:rPr>
              <w:t>15163936817</w:t>
            </w:r>
          </w:p>
          <w:p w:rsidR="006732EF" w:rsidRDefault="006732EF" w:rsidP="00FF2C6F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李经理</w:t>
            </w:r>
            <w:r>
              <w:rPr>
                <w:b/>
                <w:bCs/>
                <w:kern w:val="0"/>
                <w:sz w:val="24"/>
                <w:szCs w:val="24"/>
              </w:rPr>
              <w:t>0539-3377521</w:t>
            </w:r>
          </w:p>
          <w:p w:rsidR="006732EF" w:rsidRPr="00E35321" w:rsidRDefault="006732EF" w:rsidP="00FF2C6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地址：沂南县公安局东</w:t>
            </w:r>
            <w:r>
              <w:rPr>
                <w:b/>
                <w:bCs/>
                <w:kern w:val="0"/>
                <w:sz w:val="24"/>
                <w:szCs w:val="24"/>
              </w:rPr>
              <w:t>200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米路</w:t>
            </w:r>
          </w:p>
        </w:tc>
      </w:tr>
      <w:tr w:rsidR="006732EF" w:rsidRPr="00D941A6">
        <w:trPr>
          <w:trHeight w:val="1219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6732EF" w:rsidRPr="00110D93" w:rsidRDefault="006732EF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6732EF" w:rsidRPr="00110D93" w:rsidRDefault="006732EF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备</w:t>
            </w:r>
            <w:r w:rsidRPr="00110D93">
              <w:rPr>
                <w:b/>
                <w:bCs/>
                <w:sz w:val="18"/>
                <w:szCs w:val="18"/>
              </w:rPr>
              <w:t xml:space="preserve">   </w:t>
            </w: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6732EF" w:rsidRPr="00E433D8" w:rsidRDefault="006732EF" w:rsidP="00305E73">
            <w:pPr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企业希望招收体型标准适中，健康、诚实，性格开朗干活认真的技能实习生。</w:t>
            </w:r>
            <w:r w:rsidRPr="00E433D8">
              <w:rPr>
                <w:rFonts w:ascii="宋体" w:hAnsi="宋体" w:cs="宋体" w:hint="eastAsia"/>
                <w:color w:val="FF0000"/>
                <w:sz w:val="18"/>
                <w:szCs w:val="18"/>
              </w:rPr>
              <w:t>最好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身体强壮</w:t>
            </w:r>
            <w:r w:rsidRPr="00E433D8">
              <w:rPr>
                <w:rFonts w:ascii="宋体" w:hAnsi="宋体" w:cs="宋体" w:hint="eastAsia"/>
                <w:color w:val="FF0000"/>
                <w:sz w:val="18"/>
                <w:szCs w:val="18"/>
              </w:rPr>
              <w:t>有模框制作的经验。</w:t>
            </w:r>
          </w:p>
          <w:p w:rsidR="006732EF" w:rsidRDefault="006732EF" w:rsidP="00305E7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cs="宋体"/>
                <w:sz w:val="18"/>
                <w:szCs w:val="18"/>
              </w:rPr>
              <w:t>.</w:t>
            </w:r>
            <w:r w:rsidRPr="009826B4">
              <w:rPr>
                <w:rFonts w:ascii="宋体" w:hAnsi="宋体" w:cs="宋体" w:hint="eastAsia"/>
                <w:sz w:val="18"/>
                <w:szCs w:val="18"/>
              </w:rPr>
              <w:t>面试者要提供自己到现在为止从事的工作内容和月收入、家庭年收入、赴日目的、兴趣爱好、自身优势等资料。</w:t>
            </w:r>
          </w:p>
          <w:p w:rsidR="006732EF" w:rsidRPr="00CF6F5C" w:rsidRDefault="006732EF" w:rsidP="00305E73">
            <w:pPr>
              <w:rPr>
                <w:rFonts w:ascii="宋体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希望招收能干活能吃苦，对日语学习接受能力强的研修生。</w:t>
            </w:r>
          </w:p>
        </w:tc>
      </w:tr>
    </w:tbl>
    <w:p w:rsidR="006732EF" w:rsidRDefault="006732EF" w:rsidP="00110D93">
      <w:pPr>
        <w:tabs>
          <w:tab w:val="left" w:pos="5835"/>
        </w:tabs>
        <w:rPr>
          <w:rFonts w:eastAsia="黑体"/>
          <w:b/>
          <w:bCs/>
          <w:sz w:val="18"/>
          <w:szCs w:val="18"/>
        </w:rPr>
      </w:pPr>
    </w:p>
    <w:p w:rsidR="006732EF" w:rsidRDefault="006732EF" w:rsidP="00110D93">
      <w:pPr>
        <w:tabs>
          <w:tab w:val="left" w:pos="5835"/>
        </w:tabs>
        <w:rPr>
          <w:rFonts w:eastAsia="黑体"/>
          <w:b/>
          <w:bCs/>
          <w:sz w:val="18"/>
          <w:szCs w:val="18"/>
        </w:rPr>
      </w:pPr>
    </w:p>
    <w:p w:rsidR="006732EF" w:rsidRDefault="006732EF" w:rsidP="00110D93">
      <w:pPr>
        <w:tabs>
          <w:tab w:val="left" w:pos="5835"/>
        </w:tabs>
        <w:rPr>
          <w:rFonts w:eastAsia="黑体"/>
          <w:b/>
          <w:bCs/>
          <w:sz w:val="18"/>
          <w:szCs w:val="18"/>
        </w:rPr>
      </w:pPr>
    </w:p>
    <w:p w:rsidR="006732EF" w:rsidRDefault="006732EF" w:rsidP="00110D93">
      <w:pPr>
        <w:tabs>
          <w:tab w:val="left" w:pos="5835"/>
        </w:tabs>
        <w:rPr>
          <w:rFonts w:eastAsia="黑体"/>
          <w:b/>
          <w:bCs/>
          <w:sz w:val="18"/>
          <w:szCs w:val="18"/>
        </w:rPr>
      </w:pPr>
    </w:p>
    <w:p w:rsidR="006732EF" w:rsidRDefault="006732EF" w:rsidP="00110D93">
      <w:pPr>
        <w:tabs>
          <w:tab w:val="left" w:pos="5835"/>
        </w:tabs>
        <w:rPr>
          <w:rFonts w:eastAsia="黑体"/>
          <w:b/>
          <w:bCs/>
          <w:sz w:val="18"/>
          <w:szCs w:val="18"/>
        </w:rPr>
      </w:pPr>
      <w:r w:rsidRPr="002B3B85">
        <w:rPr>
          <w:rFonts w:eastAsia="黑体"/>
          <w:b/>
          <w:bCs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76.25pt;height:237.75pt;visibility:visible">
            <v:imagedata r:id="rId7" o:title=""/>
          </v:shape>
        </w:pict>
      </w:r>
    </w:p>
    <w:p w:rsidR="006732EF" w:rsidRPr="00CF6F5C" w:rsidRDefault="006732EF" w:rsidP="00110D93">
      <w:pPr>
        <w:tabs>
          <w:tab w:val="left" w:pos="5835"/>
        </w:tabs>
        <w:rPr>
          <w:rFonts w:eastAsia="黑体"/>
          <w:b/>
          <w:bCs/>
          <w:sz w:val="18"/>
          <w:szCs w:val="18"/>
        </w:rPr>
      </w:pPr>
      <w:r w:rsidRPr="002B3B85">
        <w:rPr>
          <w:rFonts w:eastAsia="黑体"/>
          <w:b/>
          <w:bCs/>
          <w:noProof/>
          <w:sz w:val="18"/>
          <w:szCs w:val="18"/>
        </w:rPr>
        <w:pict>
          <v:shape id="图片 2" o:spid="_x0000_i1026" type="#_x0000_t75" style="width:478.5pt;height:243pt;visibility:visible">
            <v:imagedata r:id="rId8" o:title=""/>
          </v:shape>
        </w:pict>
      </w:r>
    </w:p>
    <w:sectPr w:rsidR="006732EF" w:rsidRPr="00CF6F5C" w:rsidSect="00EA1A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EF" w:rsidRDefault="006732EF" w:rsidP="00C46831">
      <w:r>
        <w:separator/>
      </w:r>
    </w:p>
  </w:endnote>
  <w:endnote w:type="continuationSeparator" w:id="0">
    <w:p w:rsidR="006732EF" w:rsidRDefault="006732EF" w:rsidP="00C4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EF" w:rsidRDefault="006732EF" w:rsidP="00C46831">
      <w:r>
        <w:separator/>
      </w:r>
    </w:p>
  </w:footnote>
  <w:footnote w:type="continuationSeparator" w:id="0">
    <w:p w:rsidR="006732EF" w:rsidRDefault="006732EF" w:rsidP="00C4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</w:lvl>
  </w:abstractNum>
  <w:abstractNum w:abstractNumId="1">
    <w:nsid w:val="734B5AC9"/>
    <w:multiLevelType w:val="hybridMultilevel"/>
    <w:tmpl w:val="402C43C0"/>
    <w:lvl w:ilvl="0" w:tplc="142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D0"/>
    <w:rsid w:val="0000476D"/>
    <w:rsid w:val="00005E1D"/>
    <w:rsid w:val="00013A68"/>
    <w:rsid w:val="00017FD0"/>
    <w:rsid w:val="000212D7"/>
    <w:rsid w:val="00025087"/>
    <w:rsid w:val="00030878"/>
    <w:rsid w:val="000313E3"/>
    <w:rsid w:val="000326FE"/>
    <w:rsid w:val="00033CE4"/>
    <w:rsid w:val="00037EB5"/>
    <w:rsid w:val="0004751E"/>
    <w:rsid w:val="000519FE"/>
    <w:rsid w:val="0005589A"/>
    <w:rsid w:val="00060B72"/>
    <w:rsid w:val="000650AE"/>
    <w:rsid w:val="000732D4"/>
    <w:rsid w:val="000A2BF2"/>
    <w:rsid w:val="000A43E6"/>
    <w:rsid w:val="000B4012"/>
    <w:rsid w:val="000C15D0"/>
    <w:rsid w:val="000C2FAF"/>
    <w:rsid w:val="000D6231"/>
    <w:rsid w:val="000E3CB5"/>
    <w:rsid w:val="000E682F"/>
    <w:rsid w:val="000E7BDD"/>
    <w:rsid w:val="000F446E"/>
    <w:rsid w:val="000F49F1"/>
    <w:rsid w:val="000F7BC0"/>
    <w:rsid w:val="000F7F0A"/>
    <w:rsid w:val="00110D93"/>
    <w:rsid w:val="001135E0"/>
    <w:rsid w:val="00113C42"/>
    <w:rsid w:val="00117DCF"/>
    <w:rsid w:val="001225FD"/>
    <w:rsid w:val="001269DE"/>
    <w:rsid w:val="00135A83"/>
    <w:rsid w:val="00137097"/>
    <w:rsid w:val="00152A4E"/>
    <w:rsid w:val="0015479B"/>
    <w:rsid w:val="00154FD4"/>
    <w:rsid w:val="001661BF"/>
    <w:rsid w:val="00175357"/>
    <w:rsid w:val="0017633D"/>
    <w:rsid w:val="001C0748"/>
    <w:rsid w:val="001D0276"/>
    <w:rsid w:val="001D0B45"/>
    <w:rsid w:val="001E262F"/>
    <w:rsid w:val="001F3646"/>
    <w:rsid w:val="001F5065"/>
    <w:rsid w:val="001F695A"/>
    <w:rsid w:val="002045A4"/>
    <w:rsid w:val="00204D1F"/>
    <w:rsid w:val="00217B68"/>
    <w:rsid w:val="00230CC0"/>
    <w:rsid w:val="0023631E"/>
    <w:rsid w:val="0023632E"/>
    <w:rsid w:val="002378A1"/>
    <w:rsid w:val="00244544"/>
    <w:rsid w:val="00266FEE"/>
    <w:rsid w:val="00267869"/>
    <w:rsid w:val="00272992"/>
    <w:rsid w:val="002761FA"/>
    <w:rsid w:val="002762B9"/>
    <w:rsid w:val="00282393"/>
    <w:rsid w:val="00284D10"/>
    <w:rsid w:val="00292FFB"/>
    <w:rsid w:val="00295C10"/>
    <w:rsid w:val="002B3B85"/>
    <w:rsid w:val="002C5DA2"/>
    <w:rsid w:val="002E0F88"/>
    <w:rsid w:val="002E4AC9"/>
    <w:rsid w:val="002F593B"/>
    <w:rsid w:val="002F7807"/>
    <w:rsid w:val="00305E73"/>
    <w:rsid w:val="00306C91"/>
    <w:rsid w:val="00317917"/>
    <w:rsid w:val="003225CB"/>
    <w:rsid w:val="0032696A"/>
    <w:rsid w:val="00333A64"/>
    <w:rsid w:val="00334367"/>
    <w:rsid w:val="003406C5"/>
    <w:rsid w:val="00357B22"/>
    <w:rsid w:val="00363C63"/>
    <w:rsid w:val="00383A73"/>
    <w:rsid w:val="0039332D"/>
    <w:rsid w:val="003B6ED2"/>
    <w:rsid w:val="003C5E6E"/>
    <w:rsid w:val="003C6B68"/>
    <w:rsid w:val="003D0EA2"/>
    <w:rsid w:val="003E7344"/>
    <w:rsid w:val="003F0D0D"/>
    <w:rsid w:val="004044B0"/>
    <w:rsid w:val="00413F06"/>
    <w:rsid w:val="004221D2"/>
    <w:rsid w:val="004226F9"/>
    <w:rsid w:val="004254F4"/>
    <w:rsid w:val="004468CC"/>
    <w:rsid w:val="0046061D"/>
    <w:rsid w:val="00460AF0"/>
    <w:rsid w:val="00464580"/>
    <w:rsid w:val="00485F61"/>
    <w:rsid w:val="00487011"/>
    <w:rsid w:val="004A3B8B"/>
    <w:rsid w:val="004A7D53"/>
    <w:rsid w:val="004B1CF2"/>
    <w:rsid w:val="004B5ACB"/>
    <w:rsid w:val="004C49F8"/>
    <w:rsid w:val="00500EFA"/>
    <w:rsid w:val="00501FF1"/>
    <w:rsid w:val="00506C9A"/>
    <w:rsid w:val="00526A10"/>
    <w:rsid w:val="00537267"/>
    <w:rsid w:val="0054039A"/>
    <w:rsid w:val="00543004"/>
    <w:rsid w:val="00583355"/>
    <w:rsid w:val="005834A8"/>
    <w:rsid w:val="00586072"/>
    <w:rsid w:val="00592BC0"/>
    <w:rsid w:val="005935EE"/>
    <w:rsid w:val="005953B9"/>
    <w:rsid w:val="005963A9"/>
    <w:rsid w:val="005A27DA"/>
    <w:rsid w:val="005B3CBE"/>
    <w:rsid w:val="005B713C"/>
    <w:rsid w:val="005C0FB4"/>
    <w:rsid w:val="005C22B1"/>
    <w:rsid w:val="005C6D27"/>
    <w:rsid w:val="005C784B"/>
    <w:rsid w:val="005D4333"/>
    <w:rsid w:val="005D6B6D"/>
    <w:rsid w:val="005F55B5"/>
    <w:rsid w:val="005F5F78"/>
    <w:rsid w:val="005F6D6D"/>
    <w:rsid w:val="00607828"/>
    <w:rsid w:val="006164E9"/>
    <w:rsid w:val="00631256"/>
    <w:rsid w:val="00633153"/>
    <w:rsid w:val="00636D7C"/>
    <w:rsid w:val="00641262"/>
    <w:rsid w:val="006454CE"/>
    <w:rsid w:val="00651EE2"/>
    <w:rsid w:val="006539E4"/>
    <w:rsid w:val="00657C20"/>
    <w:rsid w:val="0066025D"/>
    <w:rsid w:val="006732EF"/>
    <w:rsid w:val="0069233E"/>
    <w:rsid w:val="0069498A"/>
    <w:rsid w:val="006A2608"/>
    <w:rsid w:val="006B45D3"/>
    <w:rsid w:val="006B6937"/>
    <w:rsid w:val="006C63E6"/>
    <w:rsid w:val="006D4516"/>
    <w:rsid w:val="006D7E19"/>
    <w:rsid w:val="00707712"/>
    <w:rsid w:val="00713D1B"/>
    <w:rsid w:val="00715CEB"/>
    <w:rsid w:val="007200EE"/>
    <w:rsid w:val="00721CD4"/>
    <w:rsid w:val="00724FAE"/>
    <w:rsid w:val="00734DD1"/>
    <w:rsid w:val="007356A7"/>
    <w:rsid w:val="0073679A"/>
    <w:rsid w:val="0074339D"/>
    <w:rsid w:val="00743B5A"/>
    <w:rsid w:val="00746825"/>
    <w:rsid w:val="00756DE6"/>
    <w:rsid w:val="0076270C"/>
    <w:rsid w:val="00770793"/>
    <w:rsid w:val="007813F2"/>
    <w:rsid w:val="00793C23"/>
    <w:rsid w:val="00794574"/>
    <w:rsid w:val="007A28AE"/>
    <w:rsid w:val="007B4574"/>
    <w:rsid w:val="007C0238"/>
    <w:rsid w:val="007C4625"/>
    <w:rsid w:val="007D1349"/>
    <w:rsid w:val="007D4D4F"/>
    <w:rsid w:val="007D7A66"/>
    <w:rsid w:val="007E0FCF"/>
    <w:rsid w:val="007E5EB8"/>
    <w:rsid w:val="00806799"/>
    <w:rsid w:val="00822F1F"/>
    <w:rsid w:val="0082325E"/>
    <w:rsid w:val="00846711"/>
    <w:rsid w:val="008474C2"/>
    <w:rsid w:val="0085035E"/>
    <w:rsid w:val="00856E10"/>
    <w:rsid w:val="0086304E"/>
    <w:rsid w:val="00881E98"/>
    <w:rsid w:val="00896071"/>
    <w:rsid w:val="00897493"/>
    <w:rsid w:val="008A1C67"/>
    <w:rsid w:val="008B2FF9"/>
    <w:rsid w:val="008C0FD3"/>
    <w:rsid w:val="008C6D20"/>
    <w:rsid w:val="008C7C0F"/>
    <w:rsid w:val="008E2EE4"/>
    <w:rsid w:val="008E353D"/>
    <w:rsid w:val="0090590F"/>
    <w:rsid w:val="00907206"/>
    <w:rsid w:val="00917D3D"/>
    <w:rsid w:val="00920417"/>
    <w:rsid w:val="0092229D"/>
    <w:rsid w:val="0093024F"/>
    <w:rsid w:val="00947B48"/>
    <w:rsid w:val="0095091E"/>
    <w:rsid w:val="009530DA"/>
    <w:rsid w:val="00956A3C"/>
    <w:rsid w:val="009619BB"/>
    <w:rsid w:val="009760D2"/>
    <w:rsid w:val="009819C8"/>
    <w:rsid w:val="00981C08"/>
    <w:rsid w:val="009826B4"/>
    <w:rsid w:val="009A066E"/>
    <w:rsid w:val="009B1D17"/>
    <w:rsid w:val="009B2902"/>
    <w:rsid w:val="009C2551"/>
    <w:rsid w:val="009C2E05"/>
    <w:rsid w:val="009C4DFB"/>
    <w:rsid w:val="009D1590"/>
    <w:rsid w:val="009D6321"/>
    <w:rsid w:val="009E53AC"/>
    <w:rsid w:val="009F1D3F"/>
    <w:rsid w:val="00A12C5C"/>
    <w:rsid w:val="00A14EA3"/>
    <w:rsid w:val="00A22852"/>
    <w:rsid w:val="00A262A2"/>
    <w:rsid w:val="00A57BBA"/>
    <w:rsid w:val="00A64FB8"/>
    <w:rsid w:val="00A9208C"/>
    <w:rsid w:val="00A93DB0"/>
    <w:rsid w:val="00A94980"/>
    <w:rsid w:val="00AA3E34"/>
    <w:rsid w:val="00AB36AE"/>
    <w:rsid w:val="00AC2C3C"/>
    <w:rsid w:val="00AD1D62"/>
    <w:rsid w:val="00AD5E44"/>
    <w:rsid w:val="00AE5621"/>
    <w:rsid w:val="00AF2E1A"/>
    <w:rsid w:val="00AF5A32"/>
    <w:rsid w:val="00B058B9"/>
    <w:rsid w:val="00B06A17"/>
    <w:rsid w:val="00B16805"/>
    <w:rsid w:val="00B216E0"/>
    <w:rsid w:val="00B31B60"/>
    <w:rsid w:val="00B34C99"/>
    <w:rsid w:val="00B36F04"/>
    <w:rsid w:val="00B3731F"/>
    <w:rsid w:val="00B42A51"/>
    <w:rsid w:val="00B4689D"/>
    <w:rsid w:val="00B46DFB"/>
    <w:rsid w:val="00B47D8E"/>
    <w:rsid w:val="00B631FB"/>
    <w:rsid w:val="00B65108"/>
    <w:rsid w:val="00B82A3A"/>
    <w:rsid w:val="00B910FA"/>
    <w:rsid w:val="00BA225A"/>
    <w:rsid w:val="00BC31FF"/>
    <w:rsid w:val="00BE5412"/>
    <w:rsid w:val="00C00613"/>
    <w:rsid w:val="00C03DFF"/>
    <w:rsid w:val="00C04407"/>
    <w:rsid w:val="00C31CE2"/>
    <w:rsid w:val="00C46691"/>
    <w:rsid w:val="00C46831"/>
    <w:rsid w:val="00C541A1"/>
    <w:rsid w:val="00C54521"/>
    <w:rsid w:val="00C55050"/>
    <w:rsid w:val="00C61382"/>
    <w:rsid w:val="00C71BBA"/>
    <w:rsid w:val="00C82C29"/>
    <w:rsid w:val="00CA399E"/>
    <w:rsid w:val="00CA6DA7"/>
    <w:rsid w:val="00CB3A72"/>
    <w:rsid w:val="00CB4FEE"/>
    <w:rsid w:val="00CB5C6E"/>
    <w:rsid w:val="00CC0103"/>
    <w:rsid w:val="00CC72B7"/>
    <w:rsid w:val="00CD1DC5"/>
    <w:rsid w:val="00CD44B4"/>
    <w:rsid w:val="00CD71A3"/>
    <w:rsid w:val="00CE7AD4"/>
    <w:rsid w:val="00CF04BF"/>
    <w:rsid w:val="00CF5E37"/>
    <w:rsid w:val="00CF6F5C"/>
    <w:rsid w:val="00D052FC"/>
    <w:rsid w:val="00D06BE3"/>
    <w:rsid w:val="00D1005F"/>
    <w:rsid w:val="00D1580A"/>
    <w:rsid w:val="00D256A0"/>
    <w:rsid w:val="00D34445"/>
    <w:rsid w:val="00D35CB2"/>
    <w:rsid w:val="00D53627"/>
    <w:rsid w:val="00D62A6E"/>
    <w:rsid w:val="00D809A3"/>
    <w:rsid w:val="00D80BAC"/>
    <w:rsid w:val="00D90D67"/>
    <w:rsid w:val="00D941A6"/>
    <w:rsid w:val="00DA06AF"/>
    <w:rsid w:val="00DA0878"/>
    <w:rsid w:val="00DB6879"/>
    <w:rsid w:val="00DB6CA5"/>
    <w:rsid w:val="00DC22E4"/>
    <w:rsid w:val="00DC5F33"/>
    <w:rsid w:val="00DD0D45"/>
    <w:rsid w:val="00DD1CDC"/>
    <w:rsid w:val="00DF0994"/>
    <w:rsid w:val="00DF2A30"/>
    <w:rsid w:val="00E020A3"/>
    <w:rsid w:val="00E11DE8"/>
    <w:rsid w:val="00E12FA8"/>
    <w:rsid w:val="00E17930"/>
    <w:rsid w:val="00E35321"/>
    <w:rsid w:val="00E40C1D"/>
    <w:rsid w:val="00E433D8"/>
    <w:rsid w:val="00E64894"/>
    <w:rsid w:val="00E73DCB"/>
    <w:rsid w:val="00E75F13"/>
    <w:rsid w:val="00E9109D"/>
    <w:rsid w:val="00E92A84"/>
    <w:rsid w:val="00E955C4"/>
    <w:rsid w:val="00E96054"/>
    <w:rsid w:val="00E97196"/>
    <w:rsid w:val="00EA1A4C"/>
    <w:rsid w:val="00EA23CF"/>
    <w:rsid w:val="00EB35F3"/>
    <w:rsid w:val="00EC017A"/>
    <w:rsid w:val="00EC08F3"/>
    <w:rsid w:val="00EC1949"/>
    <w:rsid w:val="00EC6F8B"/>
    <w:rsid w:val="00EC7656"/>
    <w:rsid w:val="00ED525B"/>
    <w:rsid w:val="00EE4D5A"/>
    <w:rsid w:val="00EF5843"/>
    <w:rsid w:val="00EF5927"/>
    <w:rsid w:val="00F040BE"/>
    <w:rsid w:val="00F1672F"/>
    <w:rsid w:val="00F22ECE"/>
    <w:rsid w:val="00F53174"/>
    <w:rsid w:val="00F71197"/>
    <w:rsid w:val="00F746B1"/>
    <w:rsid w:val="00F821A7"/>
    <w:rsid w:val="00F9354C"/>
    <w:rsid w:val="00F94E3D"/>
    <w:rsid w:val="00FB3232"/>
    <w:rsid w:val="00FF1811"/>
    <w:rsid w:val="00FF2033"/>
    <w:rsid w:val="00FF2C6F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9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75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7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83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131</Words>
  <Characters>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通  知  书</dc:title>
  <dc:subject/>
  <dc:creator>Billgates</dc:creator>
  <cp:keywords/>
  <dc:description/>
  <cp:lastModifiedBy>admin</cp:lastModifiedBy>
  <cp:revision>3</cp:revision>
  <cp:lastPrinted>2013-10-30T08:54:00Z</cp:lastPrinted>
  <dcterms:created xsi:type="dcterms:W3CDTF">2018-05-10T07:26:00Z</dcterms:created>
  <dcterms:modified xsi:type="dcterms:W3CDTF">2018-05-27T00:52:00Z</dcterms:modified>
</cp:coreProperties>
</file>